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398A9" w14:textId="7EAD94FF" w:rsidR="0082470D" w:rsidRDefault="0079138E">
      <w:r>
        <w:rPr>
          <w:noProof/>
        </w:rPr>
        <w:drawing>
          <wp:anchor distT="0" distB="0" distL="114300" distR="114300" simplePos="0" relativeHeight="251659776" behindDoc="0" locked="0" layoutInCell="1" allowOverlap="1" wp14:anchorId="480FA8F9" wp14:editId="1EC37D33">
            <wp:simplePos x="0" y="0"/>
            <wp:positionH relativeFrom="column">
              <wp:posOffset>5752782</wp:posOffset>
            </wp:positionH>
            <wp:positionV relativeFrom="paragraph">
              <wp:posOffset>0</wp:posOffset>
            </wp:positionV>
            <wp:extent cx="704215" cy="704215"/>
            <wp:effectExtent l="0" t="0" r="635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FCE3DE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Grande" w:hAnsi="Lucida Grande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C6191C" wp14:editId="4CA6DDC6">
                <wp:simplePos x="0" y="0"/>
                <wp:positionH relativeFrom="page">
                  <wp:posOffset>457200</wp:posOffset>
                </wp:positionH>
                <wp:positionV relativeFrom="paragraph">
                  <wp:posOffset>-462280</wp:posOffset>
                </wp:positionV>
                <wp:extent cx="7167245" cy="1522730"/>
                <wp:effectExtent l="0" t="0" r="0" b="0"/>
                <wp:wrapTight wrapText="bothSides">
                  <wp:wrapPolygon edited="0">
                    <wp:start x="115" y="811"/>
                    <wp:lineTo x="115" y="20807"/>
                    <wp:lineTo x="21414" y="20807"/>
                    <wp:lineTo x="21414" y="811"/>
                    <wp:lineTo x="115" y="811"/>
                  </wp:wrapPolygon>
                </wp:wrapTight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7245" cy="152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sz w:val="24"/>
                              </w:rPr>
                              <w:id w:val="-1481771704"/>
                              <w:placeholder>
                                <w:docPart w:val="93EE682B749E445A9ED73F62FD70BC88"/>
                              </w:placeholder>
                            </w:sdtPr>
                            <w:sdtEndP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</w:sdtEndPr>
                            <w:sdtContent>
                              <w:p w14:paraId="40C319BF" w14:textId="0167B092" w:rsidR="0079138E" w:rsidRPr="000906F5" w:rsidRDefault="0079138E" w:rsidP="0079138E">
                                <w:pPr>
                                  <w:pStyle w:val="NewsletterHeading"/>
                                  <w:rPr>
                                    <w:sz w:val="24"/>
                                  </w:rPr>
                                </w:pPr>
                              </w:p>
                              <w:p w14:paraId="2DCB8DF2" w14:textId="63FC3D6F" w:rsidR="00171BF9" w:rsidRDefault="00171BF9" w:rsidP="001149B1">
                                <w:pPr>
                                  <w:pStyle w:val="NewsletterHeading"/>
                                  <w:rPr>
                                    <w:sz w:val="24"/>
                                  </w:rPr>
                                </w:pPr>
                              </w:p>
                              <w:p w14:paraId="75114F7B" w14:textId="4DA93E6D" w:rsidR="007D1701" w:rsidRPr="0079138E" w:rsidRDefault="0079138E" w:rsidP="001149B1">
                                <w:pPr>
                                  <w:pStyle w:val="NewsletterHeading"/>
                                  <w:rPr>
                                    <w:rFonts w:ascii="Times New Roman" w:hAnsi="Times New Roman" w:cs="Times New Roman"/>
                                    <w:sz w:val="96"/>
                                    <w:szCs w:val="96"/>
                                  </w:rPr>
                                </w:pPr>
                                <w:r w:rsidRPr="0079138E">
                                  <w:rPr>
                                    <w:rFonts w:ascii="Times New Roman" w:hAnsi="Times New Roman" w:cs="Times New Roman"/>
                                    <w:sz w:val="96"/>
                                    <w:szCs w:val="96"/>
                                  </w:rPr>
                                  <w:t>The Cubical Chronicl</w:t>
                                </w:r>
                                <w:r w:rsidR="007D3684">
                                  <w:rPr>
                                    <w:rFonts w:ascii="Times New Roman" w:hAnsi="Times New Roman" w:cs="Times New Roman"/>
                                    <w:sz w:val="96"/>
                                    <w:szCs w:val="96"/>
                                  </w:rPr>
                                  <w:t>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6191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6pt;margin-top:-36.4pt;width:564.35pt;height:119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" filled="f" stroked="f">
                <v:textbox inset=",7.2pt,,7.2pt">
                  <w:txbxContent>
                    <w:sdt>
                      <w:sdtPr>
                        <w:rPr>
                          <w:sz w:val="24"/>
                        </w:rPr>
                        <w:id w:val="-1481771704"/>
                        <w:placeholder>
                          <w:docPart w:val="93EE682B749E445A9ED73F62FD70BC88"/>
                        </w:placeholder>
                      </w:sdtPr>
                      <w:sdtEndP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</w:sdtEndPr>
                      <w:sdtContent>
                        <w:p w14:paraId="40C319BF" w14:textId="0167B092" w:rsidR="0079138E" w:rsidRPr="000906F5" w:rsidRDefault="0079138E" w:rsidP="0079138E">
                          <w:pPr>
                            <w:pStyle w:val="NewsletterHeading"/>
                            <w:rPr>
                              <w:sz w:val="24"/>
                            </w:rPr>
                          </w:pPr>
                        </w:p>
                        <w:p w14:paraId="2DCB8DF2" w14:textId="63FC3D6F" w:rsidR="00171BF9" w:rsidRDefault="00171BF9" w:rsidP="001149B1">
                          <w:pPr>
                            <w:pStyle w:val="NewsletterHeading"/>
                            <w:rPr>
                              <w:sz w:val="24"/>
                            </w:rPr>
                          </w:pPr>
                        </w:p>
                        <w:p w14:paraId="75114F7B" w14:textId="4DA93E6D" w:rsidR="007D1701" w:rsidRPr="0079138E" w:rsidRDefault="0079138E" w:rsidP="001149B1">
                          <w:pPr>
                            <w:pStyle w:val="NewsletterHeading"/>
                            <w:rPr>
                              <w:rFonts w:ascii="Times New Roman" w:hAnsi="Times New Roman" w:cs="Times New Roman"/>
                              <w:sz w:val="96"/>
                              <w:szCs w:val="96"/>
                            </w:rPr>
                          </w:pPr>
                          <w:r w:rsidRPr="0079138E">
                            <w:rPr>
                              <w:rFonts w:ascii="Times New Roman" w:hAnsi="Times New Roman" w:cs="Times New Roman"/>
                              <w:sz w:val="96"/>
                              <w:szCs w:val="96"/>
                            </w:rPr>
                            <w:t>The Cubical Chronicl</w:t>
                          </w:r>
                          <w:r w:rsidR="007D3684">
                            <w:rPr>
                              <w:rFonts w:ascii="Times New Roman" w:hAnsi="Times New Roman" w:cs="Times New Roman"/>
                              <w:sz w:val="96"/>
                              <w:szCs w:val="96"/>
                            </w:rPr>
                            <w:t>e</w:t>
                          </w:r>
                        </w:p>
                      </w:sdtContent>
                    </w:sdt>
                  </w:txbxContent>
                </v:textbox>
                <w10:wrap type="tight" anchorx="page"/>
              </v:shape>
            </w:pict>
          </mc:Fallback>
        </mc:AlternateContent>
      </w:r>
      <w:r w:rsidR="00C1176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CFB209" wp14:editId="3896E360">
                <wp:simplePos x="0" y="0"/>
                <wp:positionH relativeFrom="page">
                  <wp:posOffset>-171450</wp:posOffset>
                </wp:positionH>
                <wp:positionV relativeFrom="page">
                  <wp:posOffset>-114299</wp:posOffset>
                </wp:positionV>
                <wp:extent cx="8001000" cy="1957388"/>
                <wp:effectExtent l="0" t="0" r="0" b="508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95738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187CF8" w14:textId="77777777" w:rsidR="0000112E" w:rsidRPr="0079138E" w:rsidRDefault="0000112E" w:rsidP="0079138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FB209" id="Rectangle 6" o:spid="_x0000_s1027" style="position:absolute;margin-left:-13.5pt;margin-top:-9pt;width:630pt;height:154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" fillcolor="#943634 [2405]" stroked="f">
                <v:textbox inset=",7.2pt,,7.2pt">
                  <w:txbxContent>
                    <w:p w14:paraId="68187CF8" w14:textId="77777777" w:rsidR="0000112E" w:rsidRPr="0079138E" w:rsidRDefault="0000112E" w:rsidP="0079138E"/>
                  </w:txbxContent>
                </v:textbox>
                <w10:wrap anchorx="page" anchory="page"/>
              </v:rect>
            </w:pict>
          </mc:Fallback>
        </mc:AlternateContent>
      </w:r>
    </w:p>
    <w:p w14:paraId="3F847C50" w14:textId="7E885A04" w:rsidR="0082470D" w:rsidRDefault="00B92DBE">
      <w:r>
        <w:rPr>
          <w:rFonts w:ascii="Arial" w:hAnsi="Arial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E1BE55" wp14:editId="0C51375B">
                <wp:simplePos x="0" y="0"/>
                <wp:positionH relativeFrom="column">
                  <wp:posOffset>-288202</wp:posOffset>
                </wp:positionH>
                <wp:positionV relativeFrom="paragraph">
                  <wp:posOffset>236043</wp:posOffset>
                </wp:positionV>
                <wp:extent cx="6919913" cy="319087"/>
                <wp:effectExtent l="0" t="0" r="0" b="508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9913" cy="319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  <w:b/>
                                <w:color w:val="F2F2F2" w:themeColor="background1" w:themeShade="F2"/>
                                <w:sz w:val="52"/>
                                <w:szCs w:val="52"/>
                              </w:rPr>
                              <w:id w:val="734364069"/>
                              <w:placeholder>
                                <w:docPart w:val="93EE682B749E445A9ED73F62FD70BC88"/>
                              </w:placeholder>
                            </w:sdtPr>
                            <w:sdtEndPr>
                              <w:rPr>
                                <w:color w:val="C0504D" w:themeColor="accent2"/>
                              </w:rPr>
                            </w:sdtEndPr>
                            <w:sdtContent>
                              <w:p w14:paraId="43CF0817" w14:textId="363F123F" w:rsidR="00171BF9" w:rsidRPr="0079138E" w:rsidRDefault="0079138E" w:rsidP="00171BF9">
                                <w:pPr>
                                  <w:rPr>
                                    <w:b/>
                                    <w:color w:val="F2F2F2" w:themeColor="background1" w:themeShade="F2"/>
                                    <w:sz w:val="28"/>
                                    <w:szCs w:val="28"/>
                                  </w:rPr>
                                </w:pPr>
                                <w:r w:rsidRPr="0079138E">
                                  <w:rPr>
                                    <w:b/>
                                    <w:color w:val="F2F2F2" w:themeColor="background1" w:themeShade="F2"/>
                                    <w:sz w:val="28"/>
                                    <w:szCs w:val="28"/>
                                  </w:rPr>
                                  <w:t>Helena Middle School</w:t>
                                </w:r>
                                <w:proofErr w:type="gramStart"/>
                                <w:r w:rsidRPr="0079138E">
                                  <w:rPr>
                                    <w:b/>
                                    <w:color w:val="F2F2F2" w:themeColor="background1" w:themeShade="F2"/>
                                    <w:sz w:val="28"/>
                                    <w:szCs w:val="28"/>
                                  </w:rPr>
                                  <w:tab/>
                                  <w:t xml:space="preserve">  </w:t>
                                </w:r>
                                <w:r w:rsidRPr="0079138E">
                                  <w:rPr>
                                    <w:b/>
                                    <w:color w:val="F2F2F2" w:themeColor="background1" w:themeShade="F2"/>
                                    <w:sz w:val="28"/>
                                    <w:szCs w:val="28"/>
                                  </w:rPr>
                                  <w:tab/>
                                </w:r>
                                <w:proofErr w:type="gramEnd"/>
                                <w:r w:rsidRPr="0079138E">
                                  <w:rPr>
                                    <w:b/>
                                    <w:color w:val="F2F2F2" w:themeColor="background1" w:themeShade="F2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Pr="0079138E">
                                  <w:rPr>
                                    <w:b/>
                                    <w:color w:val="F2F2F2" w:themeColor="background1" w:themeShade="F2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Pr="0079138E">
                                  <w:rPr>
                                    <w:b/>
                                    <w:color w:val="F2F2F2" w:themeColor="background1" w:themeShade="F2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Pr="0079138E">
                                  <w:rPr>
                                    <w:b/>
                                    <w:color w:val="F2F2F2" w:themeColor="background1" w:themeShade="F2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="004C4D83">
                                  <w:rPr>
                                    <w:b/>
                                    <w:color w:val="F2F2F2" w:themeColor="background1" w:themeShade="F2"/>
                                    <w:sz w:val="28"/>
                                    <w:szCs w:val="28"/>
                                  </w:rPr>
                                  <w:t>January 2020</w:t>
                                </w:r>
                                <w:r w:rsidRPr="0079138E">
                                  <w:rPr>
                                    <w:b/>
                                    <w:color w:val="F2F2F2" w:themeColor="background1" w:themeShade="F2"/>
                                    <w:sz w:val="28"/>
                                    <w:szCs w:val="28"/>
                                  </w:rPr>
                                  <w:t xml:space="preserve"> Volume</w:t>
                                </w:r>
                                <w:r w:rsidR="000E7601">
                                  <w:rPr>
                                    <w:b/>
                                    <w:color w:val="F2F2F2" w:themeColor="background1" w:themeShade="F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6B26DA">
                                  <w:rPr>
                                    <w:b/>
                                    <w:color w:val="F2F2F2" w:themeColor="background1" w:themeShade="F2"/>
                                    <w:sz w:val="28"/>
                                    <w:szCs w:val="28"/>
                                  </w:rPr>
                                  <w:t>V</w:t>
                                </w:r>
                                <w:r w:rsidRPr="0079138E">
                                  <w:rPr>
                                    <w:b/>
                                    <w:color w:val="F2F2F2" w:themeColor="background1" w:themeShade="F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79138E">
                                  <w:rPr>
                                    <w:b/>
                                    <w:color w:val="F2F2F2" w:themeColor="background1" w:themeShade="F2"/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Pr="0079138E">
                                  <w:rPr>
                                    <w:b/>
                                    <w:color w:val="F2F2F2" w:themeColor="background1" w:themeShade="F2"/>
                                    <w:sz w:val="28"/>
                                    <w:szCs w:val="28"/>
                                  </w:rPr>
                                  <w:tab/>
                                </w:r>
                              </w:p>
                              <w:p w14:paraId="78763192" w14:textId="77777777" w:rsidR="003B57E6" w:rsidRPr="0079138E" w:rsidRDefault="002E1D0F" w:rsidP="003B57E6">
                                <w:pPr>
                                  <w:pStyle w:val="CompanyName"/>
                                  <w:rPr>
                                    <w:color w:val="C0504D" w:themeColor="accent2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1BE55" id="Text Box 38" o:spid="_x0000_s1028" type="#_x0000_t202" style="position:absolute;margin-left:-22.7pt;margin-top:18.6pt;width:544.9pt;height:2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" filled="f" stroked="f">
                <v:textbox>
                  <w:txbxContent>
                    <w:sdt>
                      <w:sdtPr>
                        <w:rPr>
                          <w:rFonts w:asciiTheme="majorHAnsi" w:hAnsiTheme="majorHAnsi"/>
                          <w:b/>
                          <w:color w:val="F2F2F2" w:themeColor="background1" w:themeShade="F2"/>
                          <w:sz w:val="52"/>
                          <w:szCs w:val="52"/>
                        </w:rPr>
                        <w:id w:val="734364069"/>
                        <w:placeholder>
                          <w:docPart w:val="93EE682B749E445A9ED73F62FD70BC88"/>
                        </w:placeholder>
                      </w:sdtPr>
                      <w:sdtEndPr>
                        <w:rPr>
                          <w:color w:val="C0504D" w:themeColor="accent2"/>
                        </w:rPr>
                      </w:sdtEndPr>
                      <w:sdtContent>
                        <w:p w14:paraId="43CF0817" w14:textId="363F123F" w:rsidR="00171BF9" w:rsidRPr="0079138E" w:rsidRDefault="0079138E" w:rsidP="00171BF9">
                          <w:pPr>
                            <w:rPr>
                              <w:b/>
                              <w:color w:val="F2F2F2" w:themeColor="background1" w:themeShade="F2"/>
                              <w:sz w:val="28"/>
                              <w:szCs w:val="28"/>
                            </w:rPr>
                          </w:pPr>
                          <w:r w:rsidRPr="0079138E">
                            <w:rPr>
                              <w:b/>
                              <w:color w:val="F2F2F2" w:themeColor="background1" w:themeShade="F2"/>
                              <w:sz w:val="28"/>
                              <w:szCs w:val="28"/>
                            </w:rPr>
                            <w:t>Helena Middle School</w:t>
                          </w:r>
                          <w:proofErr w:type="gramStart"/>
                          <w:r w:rsidRPr="0079138E">
                            <w:rPr>
                              <w:b/>
                              <w:color w:val="F2F2F2" w:themeColor="background1" w:themeShade="F2"/>
                              <w:sz w:val="28"/>
                              <w:szCs w:val="28"/>
                            </w:rPr>
                            <w:tab/>
                            <w:t xml:space="preserve">  </w:t>
                          </w:r>
                          <w:r w:rsidRPr="0079138E">
                            <w:rPr>
                              <w:b/>
                              <w:color w:val="F2F2F2" w:themeColor="background1" w:themeShade="F2"/>
                              <w:sz w:val="28"/>
                              <w:szCs w:val="28"/>
                            </w:rPr>
                            <w:tab/>
                          </w:r>
                          <w:proofErr w:type="gramEnd"/>
                          <w:r w:rsidRPr="0079138E">
                            <w:rPr>
                              <w:b/>
                              <w:color w:val="F2F2F2" w:themeColor="background1" w:themeShade="F2"/>
                              <w:sz w:val="28"/>
                              <w:szCs w:val="28"/>
                            </w:rPr>
                            <w:tab/>
                          </w:r>
                          <w:r w:rsidRPr="0079138E">
                            <w:rPr>
                              <w:b/>
                              <w:color w:val="F2F2F2" w:themeColor="background1" w:themeShade="F2"/>
                              <w:sz w:val="28"/>
                              <w:szCs w:val="28"/>
                            </w:rPr>
                            <w:tab/>
                          </w:r>
                          <w:r w:rsidRPr="0079138E">
                            <w:rPr>
                              <w:b/>
                              <w:color w:val="F2F2F2" w:themeColor="background1" w:themeShade="F2"/>
                              <w:sz w:val="28"/>
                              <w:szCs w:val="28"/>
                            </w:rPr>
                            <w:tab/>
                          </w:r>
                          <w:r w:rsidRPr="0079138E">
                            <w:rPr>
                              <w:b/>
                              <w:color w:val="F2F2F2" w:themeColor="background1" w:themeShade="F2"/>
                              <w:sz w:val="28"/>
                              <w:szCs w:val="28"/>
                            </w:rPr>
                            <w:tab/>
                          </w:r>
                          <w:r w:rsidR="004C4D83">
                            <w:rPr>
                              <w:b/>
                              <w:color w:val="F2F2F2" w:themeColor="background1" w:themeShade="F2"/>
                              <w:sz w:val="28"/>
                              <w:szCs w:val="28"/>
                            </w:rPr>
                            <w:t>January 2020</w:t>
                          </w:r>
                          <w:r w:rsidRPr="0079138E">
                            <w:rPr>
                              <w:b/>
                              <w:color w:val="F2F2F2" w:themeColor="background1" w:themeShade="F2"/>
                              <w:sz w:val="28"/>
                              <w:szCs w:val="28"/>
                            </w:rPr>
                            <w:t xml:space="preserve"> Volume</w:t>
                          </w:r>
                          <w:r w:rsidR="000E7601">
                            <w:rPr>
                              <w:b/>
                              <w:color w:val="F2F2F2" w:themeColor="background1" w:themeShade="F2"/>
                              <w:sz w:val="28"/>
                              <w:szCs w:val="28"/>
                            </w:rPr>
                            <w:t xml:space="preserve"> </w:t>
                          </w:r>
                          <w:r w:rsidR="006B26DA">
                            <w:rPr>
                              <w:b/>
                              <w:color w:val="F2F2F2" w:themeColor="background1" w:themeShade="F2"/>
                              <w:sz w:val="28"/>
                              <w:szCs w:val="28"/>
                            </w:rPr>
                            <w:t>V</w:t>
                          </w:r>
                          <w:r w:rsidRPr="0079138E">
                            <w:rPr>
                              <w:b/>
                              <w:color w:val="F2F2F2" w:themeColor="background1" w:themeShade="F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9138E">
                            <w:rPr>
                              <w:b/>
                              <w:color w:val="F2F2F2" w:themeColor="background1" w:themeShade="F2"/>
                              <w:sz w:val="28"/>
                              <w:szCs w:val="28"/>
                            </w:rPr>
                            <w:tab/>
                          </w:r>
                          <w:r w:rsidRPr="0079138E">
                            <w:rPr>
                              <w:b/>
                              <w:color w:val="F2F2F2" w:themeColor="background1" w:themeShade="F2"/>
                              <w:sz w:val="28"/>
                              <w:szCs w:val="28"/>
                            </w:rPr>
                            <w:tab/>
                          </w:r>
                        </w:p>
                        <w:p w14:paraId="78763192" w14:textId="77777777" w:rsidR="003B57E6" w:rsidRPr="0079138E" w:rsidRDefault="002E1D0F" w:rsidP="003B57E6">
                          <w:pPr>
                            <w:pStyle w:val="CompanyName"/>
                            <w:rPr>
                              <w:color w:val="C0504D" w:themeColor="accent2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8A1D8A3" w14:textId="145CCC9A" w:rsidR="0082470D" w:rsidRDefault="0082470D"/>
    <w:p w14:paraId="5400BB4E" w14:textId="60915095" w:rsidR="0082470D" w:rsidRDefault="000D70D7" w:rsidP="0082470D">
      <w:pPr>
        <w:rPr>
          <w:rFonts w:ascii="Arial" w:hAnsi="Arial"/>
          <w:b/>
          <w:sz w:val="36"/>
        </w:rPr>
      </w:pPr>
      <w:r>
        <w:rPr>
          <w:b/>
          <w:noProof/>
          <w:color w:val="000000"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10B363EF" wp14:editId="68AA8416">
            <wp:simplePos x="0" y="0"/>
            <wp:positionH relativeFrom="column">
              <wp:posOffset>2252980</wp:posOffset>
            </wp:positionH>
            <wp:positionV relativeFrom="paragraph">
              <wp:posOffset>6480898</wp:posOffset>
            </wp:positionV>
            <wp:extent cx="1865376" cy="1554480"/>
            <wp:effectExtent l="0" t="0" r="1905" b="7620"/>
            <wp:wrapThrough wrapText="bothSides">
              <wp:wrapPolygon edited="0">
                <wp:start x="0" y="0"/>
                <wp:lineTo x="0" y="21441"/>
                <wp:lineTo x="21401" y="21441"/>
                <wp:lineTo x="21401" y="0"/>
                <wp:lineTo x="0" y="0"/>
              </wp:wrapPolygon>
            </wp:wrapThrough>
            <wp:docPr id="3" name="Picture 3" descr="C:\Users\drowling\AppData\Local\Microsoft\Windows\INetCache\Content.MSO\F114BAB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owling\AppData\Local\Microsoft\Windows\INetCache\Content.MSO\F114BAB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376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D8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69078C" wp14:editId="5599DBA1">
                <wp:simplePos x="0" y="0"/>
                <wp:positionH relativeFrom="column">
                  <wp:posOffset>3434315</wp:posOffset>
                </wp:positionH>
                <wp:positionV relativeFrom="page">
                  <wp:posOffset>2541181</wp:posOffset>
                </wp:positionV>
                <wp:extent cx="3422621" cy="7049815"/>
                <wp:effectExtent l="0" t="0" r="698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21" cy="704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D68DB" w14:textId="7725052E" w:rsidR="00720836" w:rsidRDefault="00720836" w:rsidP="00720836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Word on the street…</w:t>
                            </w:r>
                          </w:p>
                          <w:p w14:paraId="7D22043B" w14:textId="46EE7547" w:rsidR="00287BF8" w:rsidRDefault="00287BF8" w:rsidP="002E1D0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How to thrive in Middle School 101:</w:t>
                            </w:r>
                          </w:p>
                          <w:p w14:paraId="07DE528F" w14:textId="7711DE76" w:rsidR="00287BF8" w:rsidRDefault="00287BF8" w:rsidP="0072083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3903CA6" w14:textId="4C4AD014" w:rsidR="00287BF8" w:rsidRDefault="00287BF8" w:rsidP="0072083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#5:  M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40"/>
                                <w:szCs w:val="40"/>
                              </w:rPr>
                              <w:t>ake plans to sit together with friends at lunch.</w:t>
                            </w:r>
                          </w:p>
                          <w:p w14:paraId="1D47779F" w14:textId="77777777" w:rsidR="00287BF8" w:rsidRDefault="00287BF8" w:rsidP="0072083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E607794" w14:textId="4832D777" w:rsidR="00287BF8" w:rsidRDefault="00287BF8" w:rsidP="0072083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#4:  Be sure to try new things such as clubs and sports. </w:t>
                            </w:r>
                          </w:p>
                          <w:p w14:paraId="258CDDF0" w14:textId="77777777" w:rsidR="00287BF8" w:rsidRDefault="00287BF8" w:rsidP="0072083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41E3E4D" w14:textId="6E1F6DE3" w:rsidR="00287BF8" w:rsidRDefault="00287BF8" w:rsidP="0072083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#3:  Keep your locker organized.</w:t>
                            </w:r>
                          </w:p>
                          <w:p w14:paraId="4363FCA4" w14:textId="6DDFEEA0" w:rsidR="00287BF8" w:rsidRDefault="00287BF8" w:rsidP="0072083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2D2622B" w14:textId="75D0FFC4" w:rsidR="00287BF8" w:rsidRDefault="00287BF8" w:rsidP="0072083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#2:  Do your homework.</w:t>
                            </w:r>
                          </w:p>
                          <w:p w14:paraId="509A5140" w14:textId="77777777" w:rsidR="00287BF8" w:rsidRDefault="00287BF8" w:rsidP="0072083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E69C310" w14:textId="7D496643" w:rsidR="00287BF8" w:rsidRDefault="00287BF8" w:rsidP="0072083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#1:  Be to class on time.</w:t>
                            </w:r>
                          </w:p>
                          <w:p w14:paraId="03E500DE" w14:textId="77777777" w:rsidR="002E1D0F" w:rsidRDefault="002E1D0F" w:rsidP="0072083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F407041" w14:textId="77777777" w:rsidR="002E1D0F" w:rsidRDefault="00287BF8" w:rsidP="0072083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E1D0F">
                              <w:rPr>
                                <w:sz w:val="32"/>
                                <w:szCs w:val="32"/>
                              </w:rPr>
                              <w:t>Remember that today’s most awkward moments will be</w:t>
                            </w:r>
                            <w:r w:rsidR="002E1D0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E1D0F">
                              <w:rPr>
                                <w:sz w:val="32"/>
                                <w:szCs w:val="32"/>
                              </w:rPr>
                              <w:t xml:space="preserve">tomorrow’s funniest </w:t>
                            </w:r>
                          </w:p>
                          <w:p w14:paraId="6244B310" w14:textId="60C01EAD" w:rsidR="005F7944" w:rsidRPr="002E1D0F" w:rsidRDefault="002E1D0F" w:rsidP="002E1D0F">
                            <w:pPr>
                              <w:ind w:left="7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287BF8" w:rsidRPr="002E1D0F">
                              <w:rPr>
                                <w:sz w:val="32"/>
                                <w:szCs w:val="32"/>
                              </w:rPr>
                              <w:t>memories.</w:t>
                            </w:r>
                          </w:p>
                          <w:p w14:paraId="46BD707E" w14:textId="77777777" w:rsidR="006604DC" w:rsidRPr="00287BF8" w:rsidRDefault="006604DC" w:rsidP="0072083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9EAB496" w14:textId="35B5DA96" w:rsidR="00720836" w:rsidRPr="00720836" w:rsidRDefault="00720836" w:rsidP="0072083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9078C" id="Text Box 2" o:spid="_x0000_s1029" type="#_x0000_t202" style="position:absolute;margin-left:270.4pt;margin-top:200.1pt;width:269.5pt;height:55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" stroked="f">
                <v:textbox>
                  <w:txbxContent>
                    <w:p w14:paraId="5CAD68DB" w14:textId="7725052E" w:rsidR="00720836" w:rsidRDefault="00720836" w:rsidP="00720836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Word on the street…</w:t>
                      </w:r>
                    </w:p>
                    <w:p w14:paraId="7D22043B" w14:textId="46EE7547" w:rsidR="00287BF8" w:rsidRDefault="00287BF8" w:rsidP="002E1D0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How to thrive in Middle School 101:</w:t>
                      </w:r>
                    </w:p>
                    <w:p w14:paraId="07DE528F" w14:textId="7711DE76" w:rsidR="00287BF8" w:rsidRDefault="00287BF8" w:rsidP="00720836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03903CA6" w14:textId="4C4AD014" w:rsidR="00287BF8" w:rsidRDefault="00287BF8" w:rsidP="0072083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#5:  M</w:t>
                      </w:r>
                      <w:bookmarkStart w:id="1" w:name="_GoBack"/>
                      <w:bookmarkEnd w:id="1"/>
                      <w:r>
                        <w:rPr>
                          <w:sz w:val="40"/>
                          <w:szCs w:val="40"/>
                        </w:rPr>
                        <w:t>ake plans to sit together with friends at lunch.</w:t>
                      </w:r>
                    </w:p>
                    <w:p w14:paraId="1D47779F" w14:textId="77777777" w:rsidR="00287BF8" w:rsidRDefault="00287BF8" w:rsidP="00720836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7E607794" w14:textId="4832D777" w:rsidR="00287BF8" w:rsidRDefault="00287BF8" w:rsidP="0072083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#4:  Be sure to try new things such as clubs and sports. </w:t>
                      </w:r>
                    </w:p>
                    <w:p w14:paraId="258CDDF0" w14:textId="77777777" w:rsidR="00287BF8" w:rsidRDefault="00287BF8" w:rsidP="00720836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641E3E4D" w14:textId="6E1F6DE3" w:rsidR="00287BF8" w:rsidRDefault="00287BF8" w:rsidP="0072083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#3:  Keep your locker organized.</w:t>
                      </w:r>
                    </w:p>
                    <w:p w14:paraId="4363FCA4" w14:textId="6DDFEEA0" w:rsidR="00287BF8" w:rsidRDefault="00287BF8" w:rsidP="00720836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42D2622B" w14:textId="75D0FFC4" w:rsidR="00287BF8" w:rsidRDefault="00287BF8" w:rsidP="0072083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#2:  Do your homework.</w:t>
                      </w:r>
                    </w:p>
                    <w:p w14:paraId="509A5140" w14:textId="77777777" w:rsidR="00287BF8" w:rsidRDefault="00287BF8" w:rsidP="00720836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6E69C310" w14:textId="7D496643" w:rsidR="00287BF8" w:rsidRDefault="00287BF8" w:rsidP="0072083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#1:  Be to class on time.</w:t>
                      </w:r>
                    </w:p>
                    <w:p w14:paraId="03E500DE" w14:textId="77777777" w:rsidR="002E1D0F" w:rsidRDefault="002E1D0F" w:rsidP="00720836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4F407041" w14:textId="77777777" w:rsidR="002E1D0F" w:rsidRDefault="00287BF8" w:rsidP="00720836">
                      <w:pPr>
                        <w:rPr>
                          <w:sz w:val="32"/>
                          <w:szCs w:val="32"/>
                        </w:rPr>
                      </w:pPr>
                      <w:r w:rsidRPr="002E1D0F">
                        <w:rPr>
                          <w:sz w:val="32"/>
                          <w:szCs w:val="32"/>
                        </w:rPr>
                        <w:t>Remember that today’s most awkward moments will be</w:t>
                      </w:r>
                      <w:r w:rsidR="002E1D0F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2E1D0F">
                        <w:rPr>
                          <w:sz w:val="32"/>
                          <w:szCs w:val="32"/>
                        </w:rPr>
                        <w:t xml:space="preserve">tomorrow’s funniest </w:t>
                      </w:r>
                    </w:p>
                    <w:p w14:paraId="6244B310" w14:textId="60C01EAD" w:rsidR="005F7944" w:rsidRPr="002E1D0F" w:rsidRDefault="002E1D0F" w:rsidP="002E1D0F">
                      <w:pPr>
                        <w:ind w:left="7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="00287BF8" w:rsidRPr="002E1D0F">
                        <w:rPr>
                          <w:sz w:val="32"/>
                          <w:szCs w:val="32"/>
                        </w:rPr>
                        <w:t>memories.</w:t>
                      </w:r>
                    </w:p>
                    <w:p w14:paraId="46BD707E" w14:textId="77777777" w:rsidR="006604DC" w:rsidRPr="00287BF8" w:rsidRDefault="006604DC" w:rsidP="00720836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19EAB496" w14:textId="35B5DA96" w:rsidR="00720836" w:rsidRPr="00720836" w:rsidRDefault="00720836" w:rsidP="00720836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C4D83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D82380F" wp14:editId="1F181C9D">
                <wp:simplePos x="0" y="0"/>
                <wp:positionH relativeFrom="column">
                  <wp:posOffset>-829945</wp:posOffset>
                </wp:positionH>
                <wp:positionV relativeFrom="page">
                  <wp:posOffset>2519680</wp:posOffset>
                </wp:positionV>
                <wp:extent cx="4305935" cy="61982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935" cy="619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74505" w14:textId="051DF18C" w:rsidR="00720836" w:rsidRDefault="0072083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72083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What is happening this month?</w:t>
                            </w:r>
                          </w:p>
                          <w:p w14:paraId="1087D6D3" w14:textId="59E3F1D3" w:rsidR="000E7601" w:rsidRDefault="004C4D83" w:rsidP="004C4D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Jan 8/9 Star &amp; Aspire testing</w:t>
                            </w:r>
                          </w:p>
                          <w:p w14:paraId="18C107F7" w14:textId="35164E9C" w:rsidR="004C4D83" w:rsidRDefault="004C4D83" w:rsidP="004C4D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Jan 16 GEO Bee</w:t>
                            </w:r>
                          </w:p>
                          <w:p w14:paraId="33D27A09" w14:textId="4A26B187" w:rsidR="004C4D83" w:rsidRDefault="004C4D83" w:rsidP="004C4D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Jan 20 MLK-no school</w:t>
                            </w:r>
                          </w:p>
                          <w:p w14:paraId="49756315" w14:textId="05CDF41A" w:rsidR="004C4D83" w:rsidRDefault="004C4D83" w:rsidP="004C4D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Jan 23 Early release 12 pm</w:t>
                            </w:r>
                          </w:p>
                          <w:p w14:paraId="491A4B15" w14:textId="6CB71FCC" w:rsidR="004C4D83" w:rsidRDefault="004C4D83" w:rsidP="004C4D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Jan 24-no school</w:t>
                            </w:r>
                          </w:p>
                          <w:p w14:paraId="484BD769" w14:textId="3DEC44C4" w:rsidR="004C4D83" w:rsidRDefault="004C4D83" w:rsidP="004C4D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Jan 27 3</w:t>
                            </w:r>
                            <w:r w:rsidRPr="004C4D83"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QTR begins</w:t>
                            </w:r>
                          </w:p>
                          <w:p w14:paraId="2C16E8B3" w14:textId="5CCEE76F" w:rsidR="004C4D83" w:rsidRDefault="004C4D83" w:rsidP="004C4D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Jan 31 Bob Pak Assembly</w:t>
                            </w:r>
                          </w:p>
                          <w:p w14:paraId="089165BE" w14:textId="141FF86A" w:rsidR="004C4D83" w:rsidRDefault="004C4D83" w:rsidP="004C4D83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2989C477" w14:textId="3DAA5291" w:rsidR="004C4D83" w:rsidRPr="004C4D83" w:rsidRDefault="004C4D83" w:rsidP="004C4D8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C4D83">
                              <w:rPr>
                                <w:sz w:val="40"/>
                                <w:szCs w:val="40"/>
                              </w:rPr>
                              <w:t>Sign-up for 6/7 Boys Basketball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C4D83">
                              <w:rPr>
                                <w:sz w:val="40"/>
                                <w:szCs w:val="40"/>
                              </w:rPr>
                              <w:t>(starts Jan 13</w:t>
                            </w:r>
                            <w:r w:rsidRPr="004C4D83"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4C4D83">
                              <w:rPr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2AC4B1AB" w14:textId="6186457F" w:rsidR="004C4D83" w:rsidRPr="004C4D83" w:rsidRDefault="004C4D83" w:rsidP="004C4D83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7</w:t>
                            </w:r>
                            <w:r w:rsidRPr="004C4D83"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Grade Ski Trip Forms are due to your advisor</w:t>
                            </w:r>
                            <w:r w:rsidR="005F7944">
                              <w:rPr>
                                <w:sz w:val="44"/>
                                <w:szCs w:val="44"/>
                              </w:rPr>
                              <w:t xml:space="preserve"> Jan 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2380F" id="_x0000_s1030" type="#_x0000_t202" style="position:absolute;margin-left:-65.35pt;margin-top:198.4pt;width:339.05pt;height:488.0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" stroked="f">
                <v:textbox>
                  <w:txbxContent>
                    <w:p w14:paraId="21274505" w14:textId="051DF18C" w:rsidR="00720836" w:rsidRDefault="00720836">
                      <w:pPr>
                        <w:rPr>
                          <w:sz w:val="48"/>
                          <w:szCs w:val="48"/>
                        </w:rPr>
                      </w:pPr>
                      <w:r w:rsidRPr="00720836">
                        <w:rPr>
                          <w:b/>
                          <w:bCs/>
                          <w:sz w:val="48"/>
                          <w:szCs w:val="48"/>
                        </w:rPr>
                        <w:t>What is happening this month?</w:t>
                      </w:r>
                    </w:p>
                    <w:p w14:paraId="1087D6D3" w14:textId="59E3F1D3" w:rsidR="000E7601" w:rsidRDefault="004C4D83" w:rsidP="004C4D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Jan 8/9 Star &amp; Aspire testing</w:t>
                      </w:r>
                    </w:p>
                    <w:p w14:paraId="18C107F7" w14:textId="35164E9C" w:rsidR="004C4D83" w:rsidRDefault="004C4D83" w:rsidP="004C4D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Jan 16 GEO Bee</w:t>
                      </w:r>
                    </w:p>
                    <w:p w14:paraId="33D27A09" w14:textId="4A26B187" w:rsidR="004C4D83" w:rsidRDefault="004C4D83" w:rsidP="004C4D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Jan 20 MLK-no school</w:t>
                      </w:r>
                    </w:p>
                    <w:p w14:paraId="49756315" w14:textId="05CDF41A" w:rsidR="004C4D83" w:rsidRDefault="004C4D83" w:rsidP="004C4D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Jan 23 Early release 12 pm</w:t>
                      </w:r>
                    </w:p>
                    <w:p w14:paraId="491A4B15" w14:textId="6CB71FCC" w:rsidR="004C4D83" w:rsidRDefault="004C4D83" w:rsidP="004C4D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Jan 24-no school</w:t>
                      </w:r>
                    </w:p>
                    <w:p w14:paraId="484BD769" w14:textId="3DEC44C4" w:rsidR="004C4D83" w:rsidRDefault="004C4D83" w:rsidP="004C4D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Jan 27 3</w:t>
                      </w:r>
                      <w:r w:rsidRPr="004C4D83">
                        <w:rPr>
                          <w:sz w:val="44"/>
                          <w:szCs w:val="44"/>
                          <w:vertAlign w:val="superscript"/>
                        </w:rPr>
                        <w:t>rd</w:t>
                      </w:r>
                      <w:r>
                        <w:rPr>
                          <w:sz w:val="44"/>
                          <w:szCs w:val="44"/>
                        </w:rPr>
                        <w:t xml:space="preserve"> QTR begins</w:t>
                      </w:r>
                    </w:p>
                    <w:p w14:paraId="2C16E8B3" w14:textId="5CCEE76F" w:rsidR="004C4D83" w:rsidRDefault="004C4D83" w:rsidP="004C4D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Jan 31 Bob Pak Assembly</w:t>
                      </w:r>
                    </w:p>
                    <w:p w14:paraId="089165BE" w14:textId="141FF86A" w:rsidR="004C4D83" w:rsidRDefault="004C4D83" w:rsidP="004C4D83">
                      <w:pPr>
                        <w:rPr>
                          <w:sz w:val="44"/>
                          <w:szCs w:val="44"/>
                        </w:rPr>
                      </w:pPr>
                    </w:p>
                    <w:p w14:paraId="2989C477" w14:textId="3DAA5291" w:rsidR="004C4D83" w:rsidRPr="004C4D83" w:rsidRDefault="004C4D83" w:rsidP="004C4D83">
                      <w:pPr>
                        <w:rPr>
                          <w:sz w:val="40"/>
                          <w:szCs w:val="40"/>
                        </w:rPr>
                      </w:pPr>
                      <w:r w:rsidRPr="004C4D83">
                        <w:rPr>
                          <w:sz w:val="40"/>
                          <w:szCs w:val="40"/>
                        </w:rPr>
                        <w:t>Sign-up for 6/7 Boys Basketball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4C4D83">
                        <w:rPr>
                          <w:sz w:val="40"/>
                          <w:szCs w:val="40"/>
                        </w:rPr>
                        <w:t>(starts Jan 13</w:t>
                      </w:r>
                      <w:r w:rsidRPr="004C4D83">
                        <w:rPr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4C4D83">
                        <w:rPr>
                          <w:sz w:val="40"/>
                          <w:szCs w:val="40"/>
                        </w:rPr>
                        <w:t>)</w:t>
                      </w:r>
                    </w:p>
                    <w:p w14:paraId="2AC4B1AB" w14:textId="6186457F" w:rsidR="004C4D83" w:rsidRPr="004C4D83" w:rsidRDefault="004C4D83" w:rsidP="004C4D83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7</w:t>
                      </w:r>
                      <w:r w:rsidRPr="004C4D83">
                        <w:rPr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>
                        <w:rPr>
                          <w:sz w:val="44"/>
                          <w:szCs w:val="44"/>
                        </w:rPr>
                        <w:t xml:space="preserve"> Grade Ski Trip Forms are due to your advisor</w:t>
                      </w:r>
                      <w:r w:rsidR="005F7944">
                        <w:rPr>
                          <w:sz w:val="44"/>
                          <w:szCs w:val="44"/>
                        </w:rPr>
                        <w:t xml:space="preserve"> Jan 29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B1E943A" w14:textId="5D1B9BAF" w:rsidR="0082470D" w:rsidRDefault="0082470D" w:rsidP="0082470D">
      <w:pPr>
        <w:rPr>
          <w:rFonts w:ascii="Arial" w:hAnsi="Arial"/>
          <w:b/>
          <w:sz w:val="36"/>
        </w:rPr>
      </w:pPr>
    </w:p>
    <w:p w14:paraId="1F293656" w14:textId="31F30892" w:rsidR="0082470D" w:rsidRDefault="0082470D" w:rsidP="0082470D">
      <w:pPr>
        <w:rPr>
          <w:rFonts w:ascii="Arial" w:hAnsi="Arial"/>
          <w:b/>
          <w:sz w:val="36"/>
        </w:rPr>
      </w:pPr>
    </w:p>
    <w:p w14:paraId="0B163CBD" w14:textId="5C1B9E27" w:rsidR="0082470D" w:rsidRDefault="006604DC" w:rsidP="0082470D">
      <w:pPr>
        <w:rPr>
          <w:rFonts w:ascii="Arial" w:hAnsi="Arial"/>
          <w:b/>
          <w:sz w:val="36"/>
        </w:rPr>
      </w:pPr>
      <w:r w:rsidRPr="004605A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37C8AF" wp14:editId="6D12FCFC">
                <wp:simplePos x="0" y="0"/>
                <wp:positionH relativeFrom="column">
                  <wp:posOffset>4293530</wp:posOffset>
                </wp:positionH>
                <wp:positionV relativeFrom="page">
                  <wp:posOffset>8818998</wp:posOffset>
                </wp:positionV>
                <wp:extent cx="2373630" cy="801370"/>
                <wp:effectExtent l="0" t="0" r="381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B3AD5" w14:textId="3EB1CE6A" w:rsidR="004605A0" w:rsidRPr="004605A0" w:rsidRDefault="004605A0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605A0">
                              <w:rPr>
                                <w:i/>
                                <w:iCs/>
                              </w:rPr>
                              <w:t>“</w:t>
                            </w:r>
                            <w:r w:rsidR="005A2A53">
                              <w:rPr>
                                <w:i/>
                                <w:iCs/>
                              </w:rPr>
                              <w:t>Work hard, be kind and continue to be amazing”</w:t>
                            </w:r>
                          </w:p>
                          <w:p w14:paraId="47A36DF4" w14:textId="63BDF89D" w:rsidR="004605A0" w:rsidRDefault="004605A0"/>
                          <w:p w14:paraId="09F78A1C" w14:textId="43FFE521" w:rsidR="004605A0" w:rsidRDefault="004605A0">
                            <w:r>
                              <w:t xml:space="preserve">                           -Ms. Rowling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37C8AF" id="_x0000_s1031" type="#_x0000_t202" style="position:absolute;margin-left:338.05pt;margin-top:694.4pt;width:186.9pt;height:63.1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" stroked="f">
                <v:textbox style="mso-fit-shape-to-text:t">
                  <w:txbxContent>
                    <w:p w14:paraId="509B3AD5" w14:textId="3EB1CE6A" w:rsidR="004605A0" w:rsidRPr="004605A0" w:rsidRDefault="004605A0">
                      <w:pPr>
                        <w:rPr>
                          <w:i/>
                          <w:iCs/>
                        </w:rPr>
                      </w:pPr>
                      <w:r w:rsidRPr="004605A0">
                        <w:rPr>
                          <w:i/>
                          <w:iCs/>
                        </w:rPr>
                        <w:t>“</w:t>
                      </w:r>
                      <w:r w:rsidR="005A2A53">
                        <w:rPr>
                          <w:i/>
                          <w:iCs/>
                        </w:rPr>
                        <w:t>Work hard, be kind and continue to be amazing”</w:t>
                      </w:r>
                    </w:p>
                    <w:p w14:paraId="47A36DF4" w14:textId="63BDF89D" w:rsidR="004605A0" w:rsidRDefault="004605A0"/>
                    <w:p w14:paraId="09F78A1C" w14:textId="43FFE521" w:rsidR="004605A0" w:rsidRDefault="004605A0">
                      <w:r>
                        <w:t xml:space="preserve">                           -Ms. Rowling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E4A4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4092C64" wp14:editId="62D51807">
                <wp:simplePos x="0" y="0"/>
                <wp:positionH relativeFrom="page">
                  <wp:posOffset>-189230</wp:posOffset>
                </wp:positionH>
                <wp:positionV relativeFrom="page">
                  <wp:posOffset>2072640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A70CE" id="Rectangle 7" o:spid="_x0000_s1026" style="position:absolute;margin-left:-14.9pt;margin-top:163.2pt;width:630pt;height:13.7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" fillcolor="#c0504d [3205]" stroked="f">
                <v:textbox inset=",7.2pt,,7.2pt"/>
                <w10:wrap type="tight" anchorx="page" anchory="page"/>
              </v:rect>
            </w:pict>
          </mc:Fallback>
        </mc:AlternateContent>
      </w:r>
    </w:p>
    <w:p w14:paraId="6F24DAAD" w14:textId="14B3D8B3" w:rsidR="00760E4B" w:rsidRPr="001B5350" w:rsidRDefault="00760E4B" w:rsidP="001B5350">
      <w:pPr>
        <w:pStyle w:val="NewsletterBody"/>
        <w:sectPr w:rsidR="00760E4B" w:rsidRPr="001B5350" w:rsidSect="00E33052"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</w:p>
    <w:p w14:paraId="5C85CE6B" w14:textId="498A7AAE" w:rsidR="00752F85" w:rsidRDefault="00752F85" w:rsidP="00AE4A40">
      <w:pPr>
        <w:autoSpaceDE w:val="0"/>
        <w:autoSpaceDN w:val="0"/>
        <w:adjustRightInd w:val="0"/>
        <w:rPr>
          <w:sz w:val="22"/>
          <w:szCs w:val="22"/>
        </w:rPr>
      </w:pPr>
    </w:p>
    <w:p w14:paraId="45176F31" w14:textId="5446E40F" w:rsidR="008F21A2" w:rsidRDefault="008F21A2" w:rsidP="003E564B">
      <w:pPr>
        <w:pStyle w:val="NewsletterBody"/>
        <w:rPr>
          <w:b/>
          <w:sz w:val="16"/>
          <w:szCs w:val="16"/>
        </w:rPr>
      </w:pPr>
    </w:p>
    <w:p w14:paraId="2F1178CD" w14:textId="64CC95C9" w:rsidR="008F21A2" w:rsidRDefault="008F21A2" w:rsidP="003E564B">
      <w:pPr>
        <w:pStyle w:val="NewsletterBody"/>
        <w:rPr>
          <w:b/>
          <w:sz w:val="16"/>
          <w:szCs w:val="16"/>
        </w:rPr>
      </w:pPr>
    </w:p>
    <w:p w14:paraId="4EE85AE6" w14:textId="67B0F5E1" w:rsidR="00C95692" w:rsidRPr="00BA7AE4" w:rsidRDefault="00C95692" w:rsidP="0087382E">
      <w:pPr>
        <w:jc w:val="center"/>
        <w:rPr>
          <w:sz w:val="22"/>
          <w:szCs w:val="22"/>
        </w:rPr>
      </w:pPr>
    </w:p>
    <w:sectPr w:rsidR="00C95692" w:rsidRPr="00BA7AE4" w:rsidSect="00760E4B">
      <w:type w:val="continuous"/>
      <w:pgSz w:w="12240" w:h="15840"/>
      <w:pgMar w:top="1440" w:right="630" w:bottom="1440" w:left="72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30204"/>
    <w:multiLevelType w:val="hybridMultilevel"/>
    <w:tmpl w:val="1EE6A7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D430F45"/>
    <w:multiLevelType w:val="hybridMultilevel"/>
    <w:tmpl w:val="FABEE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853DE"/>
    <w:multiLevelType w:val="hybridMultilevel"/>
    <w:tmpl w:val="56403A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73E97E0B"/>
    <w:multiLevelType w:val="hybridMultilevel"/>
    <w:tmpl w:val="AB461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BF9"/>
    <w:rsid w:val="0000112E"/>
    <w:rsid w:val="0005642F"/>
    <w:rsid w:val="000906F5"/>
    <w:rsid w:val="000B1960"/>
    <w:rsid w:val="000B3FC1"/>
    <w:rsid w:val="000B51B0"/>
    <w:rsid w:val="000D3907"/>
    <w:rsid w:val="000D70D7"/>
    <w:rsid w:val="000E7601"/>
    <w:rsid w:val="00110183"/>
    <w:rsid w:val="001149B1"/>
    <w:rsid w:val="00146C3C"/>
    <w:rsid w:val="00164876"/>
    <w:rsid w:val="00171BF9"/>
    <w:rsid w:val="00187028"/>
    <w:rsid w:val="001A11E2"/>
    <w:rsid w:val="001B5350"/>
    <w:rsid w:val="001C733B"/>
    <w:rsid w:val="001C7C78"/>
    <w:rsid w:val="001D38E9"/>
    <w:rsid w:val="00213F6B"/>
    <w:rsid w:val="00240E61"/>
    <w:rsid w:val="002467FA"/>
    <w:rsid w:val="00284C00"/>
    <w:rsid w:val="00287BF8"/>
    <w:rsid w:val="00290D72"/>
    <w:rsid w:val="002912D1"/>
    <w:rsid w:val="00291670"/>
    <w:rsid w:val="002D0702"/>
    <w:rsid w:val="002E1D0F"/>
    <w:rsid w:val="0031769F"/>
    <w:rsid w:val="0038459D"/>
    <w:rsid w:val="00384832"/>
    <w:rsid w:val="003948D9"/>
    <w:rsid w:val="003963C5"/>
    <w:rsid w:val="003A390C"/>
    <w:rsid w:val="003A5C67"/>
    <w:rsid w:val="003B57E6"/>
    <w:rsid w:val="003C5E9C"/>
    <w:rsid w:val="003E564B"/>
    <w:rsid w:val="00411ECC"/>
    <w:rsid w:val="00415339"/>
    <w:rsid w:val="00422B18"/>
    <w:rsid w:val="00425FDF"/>
    <w:rsid w:val="004424CF"/>
    <w:rsid w:val="004605A0"/>
    <w:rsid w:val="0047735C"/>
    <w:rsid w:val="004B542B"/>
    <w:rsid w:val="004B6C77"/>
    <w:rsid w:val="004C1B7F"/>
    <w:rsid w:val="004C4D83"/>
    <w:rsid w:val="004C552D"/>
    <w:rsid w:val="004D0B29"/>
    <w:rsid w:val="004F6CA2"/>
    <w:rsid w:val="005301DF"/>
    <w:rsid w:val="00563295"/>
    <w:rsid w:val="005A2A53"/>
    <w:rsid w:val="005E2505"/>
    <w:rsid w:val="005F7944"/>
    <w:rsid w:val="00603DFC"/>
    <w:rsid w:val="00617C82"/>
    <w:rsid w:val="006604DC"/>
    <w:rsid w:val="0068789F"/>
    <w:rsid w:val="0069673B"/>
    <w:rsid w:val="006B26DA"/>
    <w:rsid w:val="006B75D8"/>
    <w:rsid w:val="006D49E7"/>
    <w:rsid w:val="006E11FA"/>
    <w:rsid w:val="007071A8"/>
    <w:rsid w:val="00707C14"/>
    <w:rsid w:val="00717272"/>
    <w:rsid w:val="00720836"/>
    <w:rsid w:val="007474C2"/>
    <w:rsid w:val="00752F85"/>
    <w:rsid w:val="00760E4B"/>
    <w:rsid w:val="0076640C"/>
    <w:rsid w:val="00767C60"/>
    <w:rsid w:val="0079138E"/>
    <w:rsid w:val="007D1701"/>
    <w:rsid w:val="007D3684"/>
    <w:rsid w:val="007D5CBF"/>
    <w:rsid w:val="007F5F9D"/>
    <w:rsid w:val="00803D20"/>
    <w:rsid w:val="00821526"/>
    <w:rsid w:val="0082470D"/>
    <w:rsid w:val="0084543E"/>
    <w:rsid w:val="0087382E"/>
    <w:rsid w:val="00880B25"/>
    <w:rsid w:val="00882A5B"/>
    <w:rsid w:val="00887A0A"/>
    <w:rsid w:val="0089455A"/>
    <w:rsid w:val="008A4303"/>
    <w:rsid w:val="008B2728"/>
    <w:rsid w:val="008B29AF"/>
    <w:rsid w:val="008F21A2"/>
    <w:rsid w:val="009039FD"/>
    <w:rsid w:val="00912DB4"/>
    <w:rsid w:val="00982299"/>
    <w:rsid w:val="00993CA0"/>
    <w:rsid w:val="009B5EAA"/>
    <w:rsid w:val="009B75CD"/>
    <w:rsid w:val="009C7D65"/>
    <w:rsid w:val="009D3CC3"/>
    <w:rsid w:val="009D78D2"/>
    <w:rsid w:val="009E049D"/>
    <w:rsid w:val="009E2E6F"/>
    <w:rsid w:val="00A50BCC"/>
    <w:rsid w:val="00A51AAD"/>
    <w:rsid w:val="00A56FA2"/>
    <w:rsid w:val="00A82709"/>
    <w:rsid w:val="00AA131E"/>
    <w:rsid w:val="00AE4A40"/>
    <w:rsid w:val="00AF5151"/>
    <w:rsid w:val="00B220EC"/>
    <w:rsid w:val="00B56A3A"/>
    <w:rsid w:val="00B73E01"/>
    <w:rsid w:val="00B77C12"/>
    <w:rsid w:val="00B92DBE"/>
    <w:rsid w:val="00BA7AE4"/>
    <w:rsid w:val="00C1118A"/>
    <w:rsid w:val="00C1176F"/>
    <w:rsid w:val="00C1756F"/>
    <w:rsid w:val="00C213EC"/>
    <w:rsid w:val="00C34869"/>
    <w:rsid w:val="00C4430D"/>
    <w:rsid w:val="00C507BE"/>
    <w:rsid w:val="00C55692"/>
    <w:rsid w:val="00C66E73"/>
    <w:rsid w:val="00C934EF"/>
    <w:rsid w:val="00C95692"/>
    <w:rsid w:val="00CE376B"/>
    <w:rsid w:val="00D014E1"/>
    <w:rsid w:val="00D1453D"/>
    <w:rsid w:val="00D421A6"/>
    <w:rsid w:val="00D42C4D"/>
    <w:rsid w:val="00D4761C"/>
    <w:rsid w:val="00D52101"/>
    <w:rsid w:val="00D641C2"/>
    <w:rsid w:val="00D71462"/>
    <w:rsid w:val="00D720A9"/>
    <w:rsid w:val="00DD515F"/>
    <w:rsid w:val="00E023B5"/>
    <w:rsid w:val="00E06B82"/>
    <w:rsid w:val="00E2145C"/>
    <w:rsid w:val="00E33052"/>
    <w:rsid w:val="00E33169"/>
    <w:rsid w:val="00E6528C"/>
    <w:rsid w:val="00E80290"/>
    <w:rsid w:val="00E86625"/>
    <w:rsid w:val="00EC6886"/>
    <w:rsid w:val="00EC6A3E"/>
    <w:rsid w:val="00EF6910"/>
    <w:rsid w:val="00F05E2C"/>
    <w:rsid w:val="00F2419A"/>
    <w:rsid w:val="00F26038"/>
    <w:rsid w:val="00F37A53"/>
    <w:rsid w:val="00F65AA4"/>
    <w:rsid w:val="00F7274D"/>
    <w:rsid w:val="00F77B99"/>
    <w:rsid w:val="00F842EE"/>
    <w:rsid w:val="00F95333"/>
    <w:rsid w:val="00F95599"/>
    <w:rsid w:val="00FA0C58"/>
    <w:rsid w:val="00FA11BE"/>
    <w:rsid w:val="00FA1911"/>
    <w:rsid w:val="00FA5997"/>
    <w:rsid w:val="00FC4E74"/>
    <w:rsid w:val="00FE14BD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5E017E"/>
  <w15:docId w15:val="{8A58B772-96A1-4263-8C64-009B05E7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52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9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4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49B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149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ewsletterHeading">
    <w:name w:val="Newsletter Heading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NewsletterSubhead">
    <w:name w:val="Newsletter Subhead"/>
    <w:basedOn w:val="Normal"/>
    <w:qFormat/>
    <w:rsid w:val="001149B1"/>
    <w:rPr>
      <w:color w:val="FFFFFF" w:themeColor="background1"/>
      <w:sz w:val="26"/>
    </w:rPr>
  </w:style>
  <w:style w:type="paragraph" w:customStyle="1" w:styleId="NewsletterHeadline">
    <w:name w:val="Newsletter Headline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NewsletterBody">
    <w:name w:val="Newsletter Body"/>
    <w:basedOn w:val="Normal"/>
    <w:qFormat/>
    <w:rsid w:val="00F7274D"/>
    <w:pPr>
      <w:spacing w:after="200"/>
      <w:jc w:val="both"/>
    </w:pPr>
    <w:rPr>
      <w:color w:val="000000"/>
      <w:sz w:val="22"/>
    </w:rPr>
  </w:style>
  <w:style w:type="paragraph" w:customStyle="1" w:styleId="WhiteText">
    <w:name w:val="White Text"/>
    <w:basedOn w:val="Normal"/>
    <w:qFormat/>
    <w:rsid w:val="00D014E1"/>
    <w:rPr>
      <w:color w:val="FFFFFF" w:themeColor="background1"/>
      <w:sz w:val="20"/>
    </w:rPr>
  </w:style>
  <w:style w:type="paragraph" w:customStyle="1" w:styleId="CompanyName">
    <w:name w:val="Company Name"/>
    <w:basedOn w:val="NewsletterHeading"/>
    <w:qFormat/>
    <w:rsid w:val="003B57E6"/>
    <w:rPr>
      <w:sz w:val="52"/>
      <w:szCs w:val="52"/>
    </w:rPr>
  </w:style>
  <w:style w:type="paragraph" w:customStyle="1" w:styleId="NewsletterDate">
    <w:name w:val="Newsletter Date"/>
    <w:basedOn w:val="WhiteText"/>
    <w:qFormat/>
    <w:rsid w:val="00FA5997"/>
    <w:pPr>
      <w:jc w:val="right"/>
    </w:pPr>
  </w:style>
  <w:style w:type="paragraph" w:customStyle="1" w:styleId="Smallprint">
    <w:name w:val="Small print"/>
    <w:basedOn w:val="NewsletterBody"/>
    <w:qFormat/>
    <w:rsid w:val="006D49E7"/>
    <w:pPr>
      <w:jc w:val="right"/>
    </w:pPr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16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6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6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6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670"/>
    <w:rPr>
      <w:b/>
      <w:bCs/>
    </w:rPr>
  </w:style>
  <w:style w:type="character" w:styleId="Hyperlink">
    <w:name w:val="Hyperlink"/>
    <w:basedOn w:val="DefaultParagraphFont"/>
    <w:uiPriority w:val="99"/>
    <w:unhideWhenUsed/>
    <w:rsid w:val="001C733B"/>
    <w:rPr>
      <w:color w:val="0000FF"/>
      <w:u w:val="single"/>
    </w:rPr>
  </w:style>
  <w:style w:type="paragraph" w:customStyle="1" w:styleId="Default">
    <w:name w:val="Default"/>
    <w:basedOn w:val="Normal"/>
    <w:rsid w:val="00110183"/>
    <w:pPr>
      <w:autoSpaceDE w:val="0"/>
      <w:autoSpaceDN w:val="0"/>
    </w:pPr>
    <w:rPr>
      <w:rFonts w:ascii="Calibri" w:hAnsi="Calibri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72083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20836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20836"/>
    <w:rPr>
      <w:rFonts w:eastAsiaTheme="minorEastAsia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0B3FC1"/>
    <w:rPr>
      <w:i/>
      <w:iCs/>
    </w:rPr>
  </w:style>
  <w:style w:type="paragraph" w:styleId="NormalWeb">
    <w:name w:val="Normal (Web)"/>
    <w:basedOn w:val="Normal"/>
    <w:uiPriority w:val="99"/>
    <w:unhideWhenUsed/>
    <w:rsid w:val="00E214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4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tm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e.ott\AppData\Roaming\Microsoft\Templates\Newsletter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EE682B749E445A9ED73F62FD70B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1EA73-22D8-42C8-97C7-DC28BB23DDAC}"/>
      </w:docPartPr>
      <w:docPartBody>
        <w:p w:rsidR="00BB375A" w:rsidRDefault="00BB375A">
          <w:pPr>
            <w:pStyle w:val="93EE682B749E445A9ED73F62FD70BC88"/>
          </w:pPr>
          <w:r w:rsidRPr="00C1212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75A"/>
    <w:rsid w:val="00BB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3EE682B749E445A9ED73F62FD70BC88">
    <w:name w:val="93EE682B749E445A9ED73F62FD70BC88"/>
  </w:style>
  <w:style w:type="paragraph" w:customStyle="1" w:styleId="537432C6723F467EAAAA62ECA8F2A4A8">
    <w:name w:val="537432C6723F467EAAAA62ECA8F2A4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32716-3C42-453C-81BA-ACDDC492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Newsletter(2)</Template>
  <TotalTime>1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>Hewlett-Packard Company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Ott, Katie</dc:creator>
  <cp:lastModifiedBy>Rowling, Dawn</cp:lastModifiedBy>
  <cp:revision>2</cp:revision>
  <cp:lastPrinted>2019-12-02T20:01:00Z</cp:lastPrinted>
  <dcterms:created xsi:type="dcterms:W3CDTF">2020-01-06T22:57:00Z</dcterms:created>
  <dcterms:modified xsi:type="dcterms:W3CDTF">2020-01-06T22:57:00Z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TC103360279990</vt:lpwstr>
  </property>
</Properties>
</file>